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363" w:rsidRDefault="00A21363" w:rsidP="00A21363"/>
    <w:p w:rsidR="00A21363" w:rsidRPr="00C47537" w:rsidRDefault="002F0CB8" w:rsidP="00A21363">
      <w:pPr>
        <w:jc w:val="center"/>
      </w:pPr>
      <w:r w:rsidRPr="002F0CB8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2F0CB8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A21363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1D092C" w:rsidRDefault="001D092C" w:rsidP="006E3C58">
      <w:pPr>
        <w:ind w:firstLineChars="100" w:firstLine="260"/>
      </w:pPr>
      <w:r w:rsidRPr="001D092C">
        <w:rPr>
          <w:rFonts w:hint="eastAsia"/>
        </w:rPr>
        <w:t>愛媛県立</w:t>
      </w:r>
      <w:r w:rsidR="00220117">
        <w:rPr>
          <w:rFonts w:hint="eastAsia"/>
        </w:rPr>
        <w:t>川之石高等</w:t>
      </w:r>
      <w:r w:rsidRPr="001D092C">
        <w:rPr>
          <w:rFonts w:hint="eastAsia"/>
        </w:rPr>
        <w:t>学校</w:t>
      </w:r>
    </w:p>
    <w:p w:rsidR="00A21363" w:rsidRDefault="0027136E" w:rsidP="006E3C58">
      <w:pPr>
        <w:ind w:firstLineChars="100" w:firstLine="260"/>
      </w:pPr>
      <w:r>
        <w:rPr>
          <w:rFonts w:hint="eastAsia"/>
        </w:rPr>
        <w:t xml:space="preserve">校長　</w:t>
      </w:r>
      <w:r w:rsidR="003D3EB8">
        <w:rPr>
          <w:rFonts w:hint="eastAsia"/>
        </w:rPr>
        <w:t>佐々木　進</w:t>
      </w:r>
      <w:r w:rsidR="00A21363">
        <w:rPr>
          <w:rFonts w:hint="eastAsia"/>
        </w:rPr>
        <w:t xml:space="preserve">　様</w:t>
      </w:r>
    </w:p>
    <w:p w:rsidR="00A21363" w:rsidRDefault="00A21363" w:rsidP="00A21363"/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入札者　　　　　　　　　　　　　　　　</w:t>
      </w:r>
    </w:p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A21363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A21363" w:rsidRDefault="00A21363" w:rsidP="00A21363"/>
    <w:p w:rsidR="00A21363" w:rsidRPr="00A21363" w:rsidRDefault="00A21363" w:rsidP="00A21363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A21363" w:rsidRDefault="00A21363" w:rsidP="00A21363"/>
    <w:p w:rsidR="00A21363" w:rsidRDefault="00A21363" w:rsidP="00A21363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A21363" w:rsidTr="00A21363">
        <w:tc>
          <w:tcPr>
            <w:tcW w:w="870" w:type="dxa"/>
          </w:tcPr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21363" w:rsidRDefault="00A21363" w:rsidP="00A21363"/>
    <w:p w:rsidR="00A21363" w:rsidRDefault="00A21363" w:rsidP="00A21363">
      <w:r>
        <w:rPr>
          <w:rFonts w:hint="eastAsia"/>
        </w:rPr>
        <w:t xml:space="preserve">　ただし、</w:t>
      </w:r>
      <w:r w:rsidR="0039670C" w:rsidRPr="0039670C">
        <w:rPr>
          <w:rFonts w:hint="eastAsia"/>
        </w:rPr>
        <w:t>川之石高校寄宿舎感染防止対策事業（施設修繕業務）</w:t>
      </w:r>
      <w:r w:rsidR="009E4D9A">
        <w:rPr>
          <w:rFonts w:hint="eastAsia"/>
        </w:rPr>
        <w:t xml:space="preserve">　一式</w:t>
      </w:r>
    </w:p>
    <w:p w:rsidR="00E17F38" w:rsidRPr="00220117" w:rsidRDefault="00E17F38" w:rsidP="00A21363"/>
    <w:p w:rsidR="00E17F38" w:rsidRDefault="00E17F38" w:rsidP="00A21363">
      <w:r>
        <w:rPr>
          <w:rFonts w:hint="eastAsia"/>
        </w:rPr>
        <w:t xml:space="preserve">　上記のとおり愛媛県会計規則を遵守し、契約条項を承認のうえ入札いたします。</w:t>
      </w:r>
    </w:p>
    <w:p w:rsidR="00E17F38" w:rsidRDefault="00E17F38" w:rsidP="00A21363"/>
    <w:p w:rsidR="00E17F38" w:rsidRDefault="00E17F38" w:rsidP="00A21363"/>
    <w:p w:rsidR="00E17F38" w:rsidRDefault="00E17F38" w:rsidP="00A21363"/>
    <w:p w:rsidR="00E17F38" w:rsidRDefault="00E17F38" w:rsidP="00A21363"/>
    <w:p w:rsidR="00E17F38" w:rsidRPr="002F0CB8" w:rsidRDefault="002F0CB8" w:rsidP="00E17F38">
      <w:pPr>
        <w:jc w:val="center"/>
        <w:rPr>
          <w:sz w:val="36"/>
          <w:szCs w:val="36"/>
        </w:rPr>
      </w:pPr>
      <w:r w:rsidRPr="002F0CB8">
        <w:rPr>
          <w:rFonts w:hint="eastAsia"/>
          <w:spacing w:val="705"/>
          <w:kern w:val="0"/>
          <w:sz w:val="36"/>
          <w:szCs w:val="36"/>
          <w:fitText w:val="3900" w:id="1109518337"/>
        </w:rPr>
        <w:t>見積</w:t>
      </w:r>
      <w:r w:rsidR="00E17F38" w:rsidRPr="002F0CB8">
        <w:rPr>
          <w:rFonts w:hint="eastAsia"/>
          <w:kern w:val="0"/>
          <w:sz w:val="36"/>
          <w:szCs w:val="36"/>
          <w:fitText w:val="3900" w:id="1109518337"/>
        </w:rPr>
        <w:t>書</w:t>
      </w:r>
    </w:p>
    <w:p w:rsidR="00E17F38" w:rsidRDefault="00E17F38" w:rsidP="00E17F38"/>
    <w:p w:rsidR="00E17F38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E17F38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E17F38" w:rsidRDefault="00E17F38" w:rsidP="00E17F38"/>
    <w:p w:rsidR="006E3C58" w:rsidRPr="007A5222" w:rsidRDefault="006E3C58" w:rsidP="00E17F38"/>
    <w:p w:rsidR="001D092C" w:rsidRDefault="001D092C" w:rsidP="001D092C">
      <w:pPr>
        <w:ind w:firstLineChars="100" w:firstLine="260"/>
      </w:pPr>
      <w:r w:rsidRPr="001D092C">
        <w:rPr>
          <w:rFonts w:hint="eastAsia"/>
        </w:rPr>
        <w:t>愛媛県立</w:t>
      </w:r>
      <w:r w:rsidR="00220117">
        <w:rPr>
          <w:rFonts w:hint="eastAsia"/>
        </w:rPr>
        <w:t>川之石高等</w:t>
      </w:r>
      <w:r w:rsidRPr="001D092C">
        <w:rPr>
          <w:rFonts w:hint="eastAsia"/>
        </w:rPr>
        <w:t>学校</w:t>
      </w:r>
    </w:p>
    <w:p w:rsidR="001D092C" w:rsidRDefault="001D092C" w:rsidP="001D092C">
      <w:pPr>
        <w:ind w:firstLineChars="100" w:firstLine="260"/>
      </w:pPr>
      <w:r>
        <w:rPr>
          <w:rFonts w:hint="eastAsia"/>
        </w:rPr>
        <w:t xml:space="preserve">校長　</w:t>
      </w:r>
      <w:r w:rsidR="003D3EB8">
        <w:rPr>
          <w:rFonts w:hint="eastAsia"/>
        </w:rPr>
        <w:t>佐々木　進</w:t>
      </w:r>
      <w:r>
        <w:rPr>
          <w:rFonts w:hint="eastAsia"/>
        </w:rPr>
        <w:t xml:space="preserve">　様</w:t>
      </w:r>
    </w:p>
    <w:p w:rsidR="00E17F38" w:rsidRDefault="00E17F38" w:rsidP="00E17F38"/>
    <w:p w:rsidR="00E17F38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見積者　　　　　　　　　　　　　　　　</w:t>
      </w:r>
    </w:p>
    <w:p w:rsidR="00E17F38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E17F38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E17F38" w:rsidRDefault="00E17F38" w:rsidP="00E17F38"/>
    <w:p w:rsidR="00E17F38" w:rsidRPr="00A21363" w:rsidRDefault="00E17F38" w:rsidP="00E17F38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E17F38" w:rsidRDefault="00E17F38" w:rsidP="00E17F38"/>
    <w:p w:rsidR="00E17F38" w:rsidRDefault="00E17F38" w:rsidP="00E17F38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E17F38" w:rsidTr="00310F55">
        <w:tc>
          <w:tcPr>
            <w:tcW w:w="870" w:type="dxa"/>
          </w:tcPr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E17F38" w:rsidRDefault="00E17F38" w:rsidP="00E17F38"/>
    <w:p w:rsidR="007A5C25" w:rsidRDefault="007A5C25" w:rsidP="007A5C25">
      <w:r>
        <w:rPr>
          <w:rFonts w:hint="eastAsia"/>
        </w:rPr>
        <w:t xml:space="preserve">　ただし、</w:t>
      </w:r>
      <w:r w:rsidR="0039670C" w:rsidRPr="0039670C">
        <w:rPr>
          <w:rFonts w:hint="eastAsia"/>
        </w:rPr>
        <w:t>川之石高校寄宿舎感染防止対策事業（施設修繕業務）</w:t>
      </w:r>
      <w:r>
        <w:rPr>
          <w:rFonts w:hint="eastAsia"/>
        </w:rPr>
        <w:t xml:space="preserve">　一式</w:t>
      </w:r>
    </w:p>
    <w:p w:rsidR="00E17F38" w:rsidRPr="007A5C25" w:rsidRDefault="00E17F38" w:rsidP="00E17F38"/>
    <w:p w:rsidR="00E17F38" w:rsidRDefault="00E17F38" w:rsidP="00E17F38">
      <w:r>
        <w:rPr>
          <w:rFonts w:hint="eastAsia"/>
        </w:rPr>
        <w:t xml:space="preserve">　上記のとおり愛媛県会計規則を遵守し、契約条項を承認のうえ見積いたします。</w:t>
      </w:r>
      <w:bookmarkStart w:id="0" w:name="_GoBack"/>
      <w:bookmarkEnd w:id="0"/>
    </w:p>
    <w:sectPr w:rsidR="00E17F38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469" w:rsidRDefault="004F0469" w:rsidP="0027136E">
      <w:r>
        <w:separator/>
      </w:r>
    </w:p>
  </w:endnote>
  <w:endnote w:type="continuationSeparator" w:id="0">
    <w:p w:rsidR="004F0469" w:rsidRDefault="004F0469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469" w:rsidRDefault="004F0469" w:rsidP="0027136E">
      <w:r>
        <w:separator/>
      </w:r>
    </w:p>
  </w:footnote>
  <w:footnote w:type="continuationSeparator" w:id="0">
    <w:p w:rsidR="004F0469" w:rsidRDefault="004F0469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B529C"/>
    <w:rsid w:val="00142A33"/>
    <w:rsid w:val="001D092C"/>
    <w:rsid w:val="00220117"/>
    <w:rsid w:val="0027136E"/>
    <w:rsid w:val="002F0CB8"/>
    <w:rsid w:val="0039670C"/>
    <w:rsid w:val="003D3EB8"/>
    <w:rsid w:val="004F0469"/>
    <w:rsid w:val="005A34D6"/>
    <w:rsid w:val="006E3C58"/>
    <w:rsid w:val="007A5222"/>
    <w:rsid w:val="007A5C25"/>
    <w:rsid w:val="009E4D9A"/>
    <w:rsid w:val="00A21363"/>
    <w:rsid w:val="00B12CD4"/>
    <w:rsid w:val="00BA61AD"/>
    <w:rsid w:val="00C11D2A"/>
    <w:rsid w:val="00C35245"/>
    <w:rsid w:val="00C47537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2F681BAB.dotm</Template>
  <TotalTime>30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仲本 哲也</cp:lastModifiedBy>
  <cp:revision>8</cp:revision>
  <cp:lastPrinted>2020-08-28T06:21:00Z</cp:lastPrinted>
  <dcterms:created xsi:type="dcterms:W3CDTF">2016-11-25T00:30:00Z</dcterms:created>
  <dcterms:modified xsi:type="dcterms:W3CDTF">2022-06-30T02:25:00Z</dcterms:modified>
</cp:coreProperties>
</file>