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49" w:rsidRPr="00AB6B9C" w:rsidRDefault="007D1E0B" w:rsidP="002C337A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AB6B9C">
        <w:rPr>
          <w:rFonts w:ascii="ＭＳ ゴシック" w:eastAsia="ＭＳ ゴシック" w:hAnsi="ＭＳ ゴシック" w:hint="eastAsia"/>
          <w:sz w:val="28"/>
          <w:szCs w:val="32"/>
        </w:rPr>
        <w:t>機器構成</w:t>
      </w:r>
      <w:r w:rsidR="00114080" w:rsidRPr="00AB6B9C">
        <w:rPr>
          <w:rFonts w:ascii="ＭＳ ゴシック" w:eastAsia="ＭＳ ゴシック" w:hAnsi="ＭＳ ゴシック" w:hint="eastAsia"/>
          <w:sz w:val="28"/>
          <w:szCs w:val="32"/>
        </w:rPr>
        <w:t>表</w:t>
      </w:r>
      <w:bookmarkStart w:id="0" w:name="_GoBack"/>
      <w:bookmarkEnd w:id="0"/>
      <w:r w:rsidR="00114080" w:rsidRPr="00AB6B9C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B5551B" w:rsidRPr="00AB6B9C">
        <w:rPr>
          <w:rFonts w:ascii="ＭＳ ゴシック" w:eastAsia="ＭＳ ゴシック" w:hAnsi="ＭＳ ゴシック" w:hint="eastAsia"/>
          <w:sz w:val="28"/>
          <w:szCs w:val="32"/>
        </w:rPr>
        <w:t>定価等</w:t>
      </w:r>
      <w:r w:rsidR="00114080" w:rsidRPr="00AB6B9C">
        <w:rPr>
          <w:rFonts w:ascii="ＭＳ ゴシック" w:eastAsia="ＭＳ ゴシック" w:hAnsi="ＭＳ ゴシック" w:hint="eastAsia"/>
          <w:sz w:val="28"/>
          <w:szCs w:val="32"/>
        </w:rPr>
        <w:t>証明書）</w:t>
      </w:r>
    </w:p>
    <w:p w:rsidR="002C337A" w:rsidRPr="00AB6B9C" w:rsidRDefault="002C337A" w:rsidP="00117349">
      <w:pPr>
        <w:ind w:firstLineChars="100" w:firstLine="260"/>
        <w:rPr>
          <w:rFonts w:ascii="ＭＳ 明朝" w:hAnsi="ＭＳ 明朝"/>
          <w:sz w:val="24"/>
        </w:rPr>
      </w:pPr>
    </w:p>
    <w:p w:rsidR="002C337A" w:rsidRPr="00AB6B9C" w:rsidRDefault="002C337A" w:rsidP="00117349">
      <w:pPr>
        <w:ind w:firstLineChars="100" w:firstLine="260"/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>（設置場所：</w:t>
      </w:r>
      <w:r w:rsidR="006B095B">
        <w:rPr>
          <w:rFonts w:ascii="ＭＳ 明朝" w:hAnsi="ＭＳ 明朝" w:hint="eastAsia"/>
          <w:sz w:val="24"/>
        </w:rPr>
        <w:t>愛媛県</w:t>
      </w:r>
      <w:r w:rsidR="00E72ECD">
        <w:rPr>
          <w:rFonts w:ascii="ＭＳ 明朝" w:hAnsi="ＭＳ 明朝" w:hint="eastAsia"/>
          <w:sz w:val="24"/>
        </w:rPr>
        <w:t>立川之石高等学校　事務室</w:t>
      </w:r>
      <w:r w:rsidR="00004FD5" w:rsidRPr="00AB6B9C">
        <w:rPr>
          <w:rFonts w:ascii="ＭＳ 明朝" w:hAnsi="ＭＳ 明朝" w:hint="eastAsia"/>
          <w:sz w:val="24"/>
        </w:rPr>
        <w:t>）</w:t>
      </w:r>
    </w:p>
    <w:p w:rsidR="00117349" w:rsidRPr="00AB6B9C" w:rsidRDefault="002C337A" w:rsidP="00117349">
      <w:pPr>
        <w:ind w:firstLineChars="100" w:firstLine="260"/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>（複写機選定区分</w:t>
      </w:r>
      <w:r w:rsidR="00CC6C7F" w:rsidRPr="00AB6B9C">
        <w:rPr>
          <w:rFonts w:ascii="ＭＳ 明朝" w:hAnsi="ＭＳ 明朝" w:hint="eastAsia"/>
          <w:sz w:val="24"/>
        </w:rPr>
        <w:t>：</w:t>
      </w:r>
      <w:r w:rsidR="00E72ECD">
        <w:rPr>
          <w:rFonts w:ascii="ＭＳ 明朝" w:hAnsi="ＭＳ 明朝" w:hint="eastAsia"/>
          <w:sz w:val="24"/>
        </w:rPr>
        <w:t>1</w:t>
      </w:r>
      <w:r w:rsidR="00CC6C7F" w:rsidRPr="00AB6B9C">
        <w:rPr>
          <w:rFonts w:ascii="ＭＳ 明朝" w:hAnsi="ＭＳ 明朝"/>
          <w:sz w:val="24"/>
        </w:rPr>
        <w:t>,0</w:t>
      </w:r>
      <w:r w:rsidR="00CC6C7F" w:rsidRPr="00AB6B9C">
        <w:rPr>
          <w:rFonts w:ascii="ＭＳ 明朝" w:hAnsi="ＭＳ 明朝" w:hint="eastAsia"/>
          <w:sz w:val="24"/>
        </w:rPr>
        <w:t>00</w:t>
      </w:r>
      <w:r w:rsidRPr="00AB6B9C">
        <w:rPr>
          <w:rFonts w:ascii="ＭＳ 明朝" w:hAnsi="ＭＳ 明朝" w:hint="eastAsia"/>
          <w:sz w:val="24"/>
        </w:rPr>
        <w:t>枚</w:t>
      </w:r>
      <w:r w:rsidR="00CC6C7F" w:rsidRPr="00AB6B9C">
        <w:rPr>
          <w:rFonts w:ascii="ＭＳ 明朝" w:hAnsi="ＭＳ 明朝" w:hint="eastAsia"/>
          <w:sz w:val="24"/>
        </w:rPr>
        <w:t>～</w:t>
      </w:r>
      <w:r w:rsidR="00E72ECD">
        <w:rPr>
          <w:rFonts w:ascii="ＭＳ 明朝" w:hAnsi="ＭＳ 明朝" w:hint="eastAsia"/>
          <w:sz w:val="24"/>
        </w:rPr>
        <w:t>3</w:t>
      </w:r>
      <w:r w:rsidR="00CC6C7F" w:rsidRPr="00AB6B9C">
        <w:rPr>
          <w:rFonts w:ascii="ＭＳ 明朝" w:hAnsi="ＭＳ 明朝"/>
          <w:sz w:val="24"/>
        </w:rPr>
        <w:t>,</w:t>
      </w:r>
      <w:r w:rsidR="00CC6C7F" w:rsidRPr="00AB6B9C">
        <w:rPr>
          <w:rFonts w:ascii="ＭＳ 明朝" w:hAnsi="ＭＳ 明朝" w:hint="eastAsia"/>
          <w:sz w:val="24"/>
        </w:rPr>
        <w:t>000枚</w:t>
      </w:r>
      <w:r w:rsidRPr="00AB6B9C">
        <w:rPr>
          <w:rFonts w:ascii="ＭＳ 明朝" w:hAnsi="ＭＳ 明朝" w:hint="eastAsia"/>
          <w:sz w:val="24"/>
        </w:rPr>
        <w:t>まで）</w:t>
      </w:r>
    </w:p>
    <w:p w:rsidR="002C337A" w:rsidRPr="00AB6B9C" w:rsidRDefault="00D66AC7" w:rsidP="00117349">
      <w:pPr>
        <w:ind w:firstLineChars="100" w:firstLine="260"/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>（台数：</w:t>
      </w:r>
      <w:r w:rsidR="003A38C1">
        <w:rPr>
          <w:rFonts w:ascii="ＭＳ 明朝" w:hAnsi="ＭＳ 明朝" w:hint="eastAsia"/>
          <w:sz w:val="24"/>
        </w:rPr>
        <w:t>１</w:t>
      </w:r>
      <w:r w:rsidR="002C337A" w:rsidRPr="00AB6B9C">
        <w:rPr>
          <w:rFonts w:ascii="ＭＳ 明朝" w:hAnsi="ＭＳ 明朝" w:hint="eastAsia"/>
          <w:sz w:val="24"/>
        </w:rPr>
        <w:t>台）</w:t>
      </w:r>
    </w:p>
    <w:p w:rsidR="002C337A" w:rsidRPr="00AB6B9C" w:rsidRDefault="002C337A" w:rsidP="00117349">
      <w:pPr>
        <w:ind w:firstLineChars="100" w:firstLine="260"/>
        <w:rPr>
          <w:rFonts w:ascii="ＭＳ 明朝" w:hAnsi="ＭＳ 明朝"/>
          <w:sz w:val="24"/>
        </w:rPr>
      </w:pPr>
    </w:p>
    <w:p w:rsidR="004F0CFB" w:rsidRPr="00AB6B9C" w:rsidRDefault="00DC0677" w:rsidP="00DC0677">
      <w:pPr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 xml:space="preserve">　　</w:t>
      </w:r>
      <w:r w:rsidR="004F0CFB" w:rsidRPr="00AB6B9C">
        <w:rPr>
          <w:rFonts w:ascii="ＭＳ 明朝" w:hAnsi="ＭＳ 明朝" w:hint="eastAsia"/>
          <w:sz w:val="24"/>
        </w:rPr>
        <w:t>(1) 選定機種</w:t>
      </w:r>
    </w:p>
    <w:p w:rsidR="004F0CFB" w:rsidRPr="00AB6B9C" w:rsidRDefault="004F0CFB">
      <w:pPr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 xml:space="preserve">　　　</w:t>
      </w:r>
      <w:r w:rsidR="00B5551B" w:rsidRPr="00AB6B9C">
        <w:rPr>
          <w:rFonts w:ascii="ＭＳ 明朝" w:hAnsi="ＭＳ 明朝" w:hint="eastAsia"/>
          <w:sz w:val="24"/>
        </w:rPr>
        <w:t xml:space="preserve">　メーカー：　　　　　　　　本体型番：</w:t>
      </w:r>
    </w:p>
    <w:p w:rsidR="00B5551B" w:rsidRPr="00AB6B9C" w:rsidRDefault="00B5551B">
      <w:pPr>
        <w:ind w:firstLineChars="100" w:firstLine="260"/>
        <w:rPr>
          <w:rFonts w:ascii="ＭＳ 明朝" w:hAnsi="ＭＳ 明朝"/>
          <w:sz w:val="24"/>
        </w:rPr>
      </w:pPr>
    </w:p>
    <w:p w:rsidR="004F0CFB" w:rsidRPr="00AB6B9C" w:rsidRDefault="00DC0677" w:rsidP="00DC0677">
      <w:pPr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 xml:space="preserve">　　</w:t>
      </w:r>
      <w:r w:rsidR="004F0CFB" w:rsidRPr="00AB6B9C">
        <w:rPr>
          <w:rFonts w:ascii="ＭＳ 明朝" w:hAnsi="ＭＳ 明朝" w:hint="eastAsia"/>
          <w:sz w:val="24"/>
        </w:rPr>
        <w:t xml:space="preserve">(2) </w:t>
      </w:r>
      <w:r w:rsidR="007D1E0B" w:rsidRPr="00AB6B9C">
        <w:rPr>
          <w:rFonts w:ascii="ＭＳ 明朝" w:hAnsi="ＭＳ 明朝" w:hint="eastAsia"/>
          <w:sz w:val="24"/>
        </w:rPr>
        <w:t>機器</w:t>
      </w:r>
      <w:r w:rsidR="00B5551B" w:rsidRPr="00AB6B9C">
        <w:rPr>
          <w:rFonts w:ascii="ＭＳ 明朝" w:hAnsi="ＭＳ 明朝" w:hint="eastAsia"/>
          <w:sz w:val="24"/>
        </w:rPr>
        <w:t>構成</w:t>
      </w:r>
      <w:r w:rsidR="004F0CFB" w:rsidRPr="00AB6B9C">
        <w:rPr>
          <w:rFonts w:ascii="ＭＳ 明朝" w:hAnsi="ＭＳ 明朝" w:hint="eastAsia"/>
          <w:sz w:val="24"/>
        </w:rPr>
        <w:t>（</w:t>
      </w:r>
      <w:r w:rsidR="00B5551B" w:rsidRPr="00AB6B9C">
        <w:rPr>
          <w:rFonts w:ascii="ＭＳ 明朝" w:hAnsi="ＭＳ 明朝" w:hint="eastAsia"/>
          <w:sz w:val="24"/>
        </w:rPr>
        <w:t>１台</w:t>
      </w:r>
      <w:r w:rsidR="004F0CFB" w:rsidRPr="00AB6B9C">
        <w:rPr>
          <w:rFonts w:ascii="ＭＳ 明朝" w:hAnsi="ＭＳ 明朝" w:hint="eastAsia"/>
          <w:sz w:val="24"/>
        </w:rPr>
        <w:t>当たり）</w:t>
      </w:r>
      <w:r w:rsidRPr="00AB6B9C"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6"/>
        <w:gridCol w:w="3709"/>
      </w:tblGrid>
      <w:tr w:rsidR="004F0CFB" w:rsidRPr="00AB6B9C">
        <w:tc>
          <w:tcPr>
            <w:tcW w:w="4940" w:type="dxa"/>
            <w:tcBorders>
              <w:bottom w:val="single" w:sz="12" w:space="0" w:color="auto"/>
            </w:tcBorders>
            <w:vAlign w:val="center"/>
          </w:tcPr>
          <w:p w:rsidR="004F0CFB" w:rsidRPr="00AB6B9C" w:rsidRDefault="004F0CFB">
            <w:pPr>
              <w:jc w:val="center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 xml:space="preserve">型　番　・　名　称　</w:t>
            </w:r>
            <w:r w:rsidR="003431FF" w:rsidRPr="00AB6B9C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4F0CFB" w:rsidRPr="00AB6B9C" w:rsidRDefault="004F0CFB">
            <w:pPr>
              <w:jc w:val="center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定　　価　　等</w:t>
            </w:r>
          </w:p>
        </w:tc>
      </w:tr>
      <w:tr w:rsidR="004F0CFB" w:rsidRPr="00AB6B9C" w:rsidTr="00117349">
        <w:trPr>
          <w:trHeight w:val="346"/>
        </w:trPr>
        <w:tc>
          <w:tcPr>
            <w:tcW w:w="4940" w:type="dxa"/>
            <w:tcBorders>
              <w:top w:val="single" w:sz="12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12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17349" w:rsidRPr="00AB6B9C" w:rsidTr="00117349">
        <w:trPr>
          <w:trHeight w:val="465"/>
        </w:trPr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117349" w:rsidRPr="00AB6B9C" w:rsidRDefault="00117349" w:rsidP="0011734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117349" w:rsidRPr="00AB6B9C" w:rsidRDefault="00117349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117349" w:rsidRPr="00AB6B9C" w:rsidTr="00117349">
        <w:trPr>
          <w:trHeight w:val="255"/>
        </w:trPr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117349" w:rsidRPr="00AB6B9C" w:rsidRDefault="00117349" w:rsidP="0011734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117349" w:rsidRPr="00AB6B9C" w:rsidRDefault="00117349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117349" w:rsidRPr="00AB6B9C" w:rsidTr="00117349">
        <w:trPr>
          <w:trHeight w:val="267"/>
        </w:trPr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117349" w:rsidRPr="00AB6B9C" w:rsidRDefault="00117349" w:rsidP="0011734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117349" w:rsidRPr="00AB6B9C" w:rsidRDefault="00117349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F0CFB" w:rsidRPr="00AB6B9C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F0CFB" w:rsidRPr="00AB6B9C">
        <w:tc>
          <w:tcPr>
            <w:tcW w:w="4940" w:type="dxa"/>
            <w:tcBorders>
              <w:top w:val="single" w:sz="4" w:space="0" w:color="auto"/>
              <w:bottom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F0CFB" w:rsidRPr="00AB6B9C">
        <w:tc>
          <w:tcPr>
            <w:tcW w:w="4940" w:type="dxa"/>
            <w:tcBorders>
              <w:top w:val="single" w:sz="12" w:space="0" w:color="auto"/>
            </w:tcBorders>
            <w:vAlign w:val="center"/>
          </w:tcPr>
          <w:p w:rsidR="004F0CFB" w:rsidRPr="00AB6B9C" w:rsidRDefault="004F0CF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3770" w:type="dxa"/>
            <w:tcBorders>
              <w:top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3B5644" w:rsidRPr="00AB6B9C" w:rsidRDefault="00DC0677" w:rsidP="00DC0677">
      <w:pPr>
        <w:ind w:firstLineChars="300" w:firstLine="779"/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 xml:space="preserve">※　</w:t>
      </w:r>
      <w:r w:rsidR="003B5644" w:rsidRPr="00AB6B9C">
        <w:rPr>
          <w:rFonts w:ascii="ＭＳ 明朝" w:hAnsi="ＭＳ 明朝" w:hint="eastAsia"/>
          <w:sz w:val="24"/>
        </w:rPr>
        <w:t>金額には、消費税及び地方消費税を含まない。以下同じ。</w:t>
      </w:r>
    </w:p>
    <w:p w:rsidR="00E07432" w:rsidRPr="00AB6B9C" w:rsidRDefault="00E07432">
      <w:pPr>
        <w:autoSpaceDE w:val="0"/>
        <w:autoSpaceDN w:val="0"/>
        <w:ind w:firstLineChars="100" w:firstLine="260"/>
        <w:rPr>
          <w:rFonts w:ascii="ＭＳ 明朝" w:hAnsi="ＭＳ 明朝"/>
          <w:sz w:val="24"/>
        </w:rPr>
      </w:pPr>
    </w:p>
    <w:p w:rsidR="004F0CFB" w:rsidRPr="00AB6B9C" w:rsidRDefault="00DC0677" w:rsidP="00DC0677">
      <w:pPr>
        <w:autoSpaceDE w:val="0"/>
        <w:autoSpaceDN w:val="0"/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 xml:space="preserve">　　</w:t>
      </w:r>
      <w:r w:rsidR="004F0CFB" w:rsidRPr="00AB6B9C">
        <w:rPr>
          <w:rFonts w:ascii="ＭＳ 明朝" w:hAnsi="ＭＳ 明朝" w:hint="eastAsia"/>
          <w:sz w:val="24"/>
        </w:rPr>
        <w:t>(3) 保守料金（</w:t>
      </w:r>
      <w:r w:rsidR="003B5644" w:rsidRPr="00AB6B9C">
        <w:rPr>
          <w:rFonts w:ascii="ＭＳ 明朝" w:hAnsi="ＭＳ 明朝" w:hint="eastAsia"/>
          <w:sz w:val="24"/>
        </w:rPr>
        <w:t xml:space="preserve">１台当たり　</w:t>
      </w:r>
      <w:r w:rsidR="004F0CFB" w:rsidRPr="00AB6B9C">
        <w:rPr>
          <w:rFonts w:ascii="ＭＳ 明朝" w:hAnsi="ＭＳ 明朝" w:hint="eastAsia"/>
          <w:sz w:val="24"/>
          <w:u w:val="single"/>
        </w:rPr>
        <w:t>月間</w:t>
      </w:r>
      <w:r w:rsidR="00E72ECD">
        <w:rPr>
          <w:rFonts w:ascii="ＭＳ 明朝" w:hAnsi="ＭＳ 明朝" w:hint="eastAsia"/>
          <w:sz w:val="24"/>
          <w:u w:val="single"/>
        </w:rPr>
        <w:t>2</w:t>
      </w:r>
      <w:r w:rsidR="00004FD5" w:rsidRPr="00AB6B9C">
        <w:rPr>
          <w:rFonts w:ascii="ＭＳ 明朝" w:hAnsi="ＭＳ 明朝"/>
          <w:sz w:val="24"/>
          <w:u w:val="single"/>
        </w:rPr>
        <w:t>,</w:t>
      </w:r>
      <w:r w:rsidR="00E72ECD">
        <w:rPr>
          <w:rFonts w:ascii="ＭＳ 明朝" w:hAnsi="ＭＳ 明朝" w:hint="eastAsia"/>
          <w:sz w:val="24"/>
          <w:u w:val="single"/>
        </w:rPr>
        <w:t>9</w:t>
      </w:r>
      <w:r w:rsidR="006B095B">
        <w:rPr>
          <w:rFonts w:ascii="ＭＳ 明朝" w:hAnsi="ＭＳ 明朝" w:hint="eastAsia"/>
          <w:sz w:val="24"/>
          <w:u w:val="single"/>
        </w:rPr>
        <w:t>0</w:t>
      </w:r>
      <w:r w:rsidR="00004FD5" w:rsidRPr="00AB6B9C">
        <w:rPr>
          <w:rFonts w:ascii="ＭＳ 明朝" w:hAnsi="ＭＳ 明朝"/>
          <w:sz w:val="24"/>
          <w:u w:val="single"/>
        </w:rPr>
        <w:t>0</w:t>
      </w:r>
      <w:r w:rsidR="004F0CFB" w:rsidRPr="00AB6B9C">
        <w:rPr>
          <w:rFonts w:ascii="ＭＳ 明朝" w:hAnsi="ＭＳ 明朝" w:hint="eastAsia"/>
          <w:sz w:val="24"/>
          <w:u w:val="single"/>
        </w:rPr>
        <w:t>枚使用時</w:t>
      </w:r>
      <w:r w:rsidR="004F0CFB" w:rsidRPr="00AB6B9C">
        <w:rPr>
          <w:rFonts w:ascii="ＭＳ 明朝" w:hAnsi="ＭＳ 明朝" w:hint="eastAsia"/>
          <w:sz w:val="24"/>
        </w:rPr>
        <w:t>）</w:t>
      </w:r>
    </w:p>
    <w:tbl>
      <w:tblPr>
        <w:tblW w:w="8710" w:type="dxa"/>
        <w:tblInd w:w="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300"/>
        <w:gridCol w:w="1950"/>
        <w:gridCol w:w="2340"/>
      </w:tblGrid>
      <w:tr w:rsidR="004F0CFB" w:rsidRPr="00AB6B9C">
        <w:tc>
          <w:tcPr>
            <w:tcW w:w="3120" w:type="dxa"/>
            <w:tcBorders>
              <w:bottom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月間複写枚数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4F0CFB" w:rsidRPr="00AB6B9C" w:rsidRDefault="004F0CF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単　価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複写枚数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定　価　等</w:t>
            </w:r>
          </w:p>
        </w:tc>
      </w:tr>
      <w:tr w:rsidR="004F0CFB" w:rsidRPr="00AB6B9C">
        <w:tc>
          <w:tcPr>
            <w:tcW w:w="3120" w:type="dxa"/>
            <w:tcBorders>
              <w:top w:val="single" w:sz="12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F0CFB" w:rsidRPr="00AB6B9C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F0CFB" w:rsidRPr="00AB6B9C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F0CFB" w:rsidRPr="00AB6B9C"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F0CFB" w:rsidRPr="00AB6B9C">
        <w:tc>
          <w:tcPr>
            <w:tcW w:w="3120" w:type="dxa"/>
            <w:tcBorders>
              <w:top w:val="single" w:sz="12" w:space="0" w:color="auto"/>
            </w:tcBorders>
            <w:vAlign w:val="center"/>
          </w:tcPr>
          <w:p w:rsidR="004F0CFB" w:rsidRPr="00AB6B9C" w:rsidRDefault="004F0CF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1300" w:type="dxa"/>
            <w:tcBorders>
              <w:top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center"/>
              <w:rPr>
                <w:rFonts w:ascii="ＭＳ 明朝" w:hAnsi="ＭＳ 明朝"/>
                <w:w w:val="200"/>
                <w:sz w:val="24"/>
              </w:rPr>
            </w:pPr>
            <w:r w:rsidRPr="00AB6B9C">
              <w:rPr>
                <w:rFonts w:ascii="ＭＳ 明朝" w:hAnsi="ＭＳ 明朝" w:hint="eastAsia"/>
                <w:w w:val="200"/>
                <w:sz w:val="24"/>
              </w:rPr>
              <w:t>－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4F0CFB" w:rsidRPr="00AB6B9C" w:rsidRDefault="004F0CFB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AB6B9C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B5551B" w:rsidRPr="00AB6B9C" w:rsidRDefault="00B5551B" w:rsidP="00B5551B">
      <w:pPr>
        <w:rPr>
          <w:rFonts w:ascii="ＭＳ 明朝" w:hAnsi="ＭＳ 明朝"/>
          <w:sz w:val="24"/>
        </w:rPr>
      </w:pPr>
    </w:p>
    <w:p w:rsidR="00B5551B" w:rsidRPr="00AB6B9C" w:rsidRDefault="00B5551B" w:rsidP="00B5551B">
      <w:pPr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 xml:space="preserve">　　</w:t>
      </w:r>
      <w:r w:rsidR="003B5644" w:rsidRPr="00AB6B9C">
        <w:rPr>
          <w:rFonts w:ascii="ＭＳ 明朝" w:hAnsi="ＭＳ 明朝" w:hint="eastAsia"/>
          <w:sz w:val="24"/>
        </w:rPr>
        <w:t xml:space="preserve">　</w:t>
      </w:r>
      <w:r w:rsidR="001803FB" w:rsidRPr="00AB6B9C">
        <w:rPr>
          <w:rFonts w:ascii="ＭＳ 明朝" w:hAnsi="ＭＳ 明朝" w:hint="eastAsia"/>
          <w:sz w:val="24"/>
        </w:rPr>
        <w:t>令和</w:t>
      </w:r>
      <w:r w:rsidR="003B5644" w:rsidRPr="00AB6B9C">
        <w:rPr>
          <w:rFonts w:ascii="ＭＳ 明朝" w:hAnsi="ＭＳ 明朝" w:hint="eastAsia"/>
          <w:sz w:val="24"/>
        </w:rPr>
        <w:t xml:space="preserve">　　</w:t>
      </w:r>
      <w:r w:rsidRPr="00AB6B9C">
        <w:rPr>
          <w:rFonts w:ascii="ＭＳ 明朝" w:hAnsi="ＭＳ 明朝" w:hint="eastAsia"/>
          <w:sz w:val="24"/>
        </w:rPr>
        <w:t>年</w:t>
      </w:r>
      <w:r w:rsidR="003B5644" w:rsidRPr="00AB6B9C">
        <w:rPr>
          <w:rFonts w:ascii="ＭＳ 明朝" w:hAnsi="ＭＳ 明朝" w:hint="eastAsia"/>
          <w:sz w:val="24"/>
        </w:rPr>
        <w:t xml:space="preserve">　</w:t>
      </w:r>
      <w:r w:rsidRPr="00AB6B9C">
        <w:rPr>
          <w:rFonts w:ascii="ＭＳ 明朝" w:hAnsi="ＭＳ 明朝" w:hint="eastAsia"/>
          <w:sz w:val="24"/>
        </w:rPr>
        <w:t xml:space="preserve">　月</w:t>
      </w:r>
      <w:r w:rsidR="003B5644" w:rsidRPr="00AB6B9C">
        <w:rPr>
          <w:rFonts w:ascii="ＭＳ 明朝" w:hAnsi="ＭＳ 明朝" w:hint="eastAsia"/>
          <w:sz w:val="24"/>
        </w:rPr>
        <w:t xml:space="preserve">　</w:t>
      </w:r>
      <w:r w:rsidRPr="00AB6B9C">
        <w:rPr>
          <w:rFonts w:ascii="ＭＳ 明朝" w:hAnsi="ＭＳ 明朝" w:hint="eastAsia"/>
          <w:sz w:val="24"/>
        </w:rPr>
        <w:t xml:space="preserve">　日</w:t>
      </w:r>
    </w:p>
    <w:p w:rsidR="00B5551B" w:rsidRPr="00AB6B9C" w:rsidRDefault="00B5551B" w:rsidP="00B5551B">
      <w:pPr>
        <w:rPr>
          <w:rFonts w:ascii="ＭＳ 明朝" w:hAnsi="ＭＳ 明朝"/>
          <w:sz w:val="24"/>
        </w:rPr>
      </w:pPr>
    </w:p>
    <w:p w:rsidR="00B5551B" w:rsidRPr="00AB6B9C" w:rsidRDefault="002C337A" w:rsidP="00DC0677">
      <w:pPr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 xml:space="preserve">　　　</w:t>
      </w:r>
      <w:r w:rsidR="00B5551B" w:rsidRPr="00AB6B9C">
        <w:rPr>
          <w:rFonts w:ascii="ＭＳ 明朝" w:hAnsi="ＭＳ 明朝" w:hint="eastAsia"/>
          <w:sz w:val="24"/>
        </w:rPr>
        <w:t>愛媛県</w:t>
      </w:r>
      <w:r w:rsidR="00E72ECD">
        <w:rPr>
          <w:rFonts w:ascii="ＭＳ 明朝" w:hAnsi="ＭＳ 明朝" w:hint="eastAsia"/>
          <w:sz w:val="24"/>
        </w:rPr>
        <w:t>立川之石高等学校長</w:t>
      </w:r>
      <w:r w:rsidR="006B095B">
        <w:rPr>
          <w:rFonts w:ascii="ＭＳ 明朝" w:hAnsi="ＭＳ 明朝" w:hint="eastAsia"/>
          <w:sz w:val="24"/>
        </w:rPr>
        <w:t xml:space="preserve">　</w:t>
      </w:r>
      <w:r w:rsidR="00E72ECD">
        <w:rPr>
          <w:rFonts w:ascii="ＭＳ 明朝" w:hAnsi="ＭＳ 明朝" w:hint="eastAsia"/>
          <w:sz w:val="24"/>
        </w:rPr>
        <w:t>佐々木　進</w:t>
      </w:r>
      <w:r w:rsidR="00B5551B" w:rsidRPr="00AB6B9C">
        <w:rPr>
          <w:rFonts w:ascii="ＭＳ 明朝" w:hAnsi="ＭＳ 明朝" w:hint="eastAsia"/>
          <w:sz w:val="24"/>
        </w:rPr>
        <w:t xml:space="preserve">　様</w:t>
      </w:r>
    </w:p>
    <w:p w:rsidR="00E72ECD" w:rsidRDefault="00E72ECD" w:rsidP="0068649A">
      <w:pPr>
        <w:rPr>
          <w:rFonts w:ascii="ＭＳ 明朝" w:hAnsi="ＭＳ 明朝"/>
          <w:sz w:val="24"/>
        </w:rPr>
      </w:pPr>
    </w:p>
    <w:p w:rsidR="00B5551B" w:rsidRPr="00AB6B9C" w:rsidRDefault="0068649A" w:rsidP="0068649A">
      <w:pPr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 xml:space="preserve">　　　　　　　　　　　　　　　住所</w:t>
      </w:r>
    </w:p>
    <w:p w:rsidR="00B5551B" w:rsidRPr="00AB6B9C" w:rsidRDefault="00B5551B" w:rsidP="00114080">
      <w:pPr>
        <w:ind w:firstLineChars="1488" w:firstLine="3866"/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>商号又は名称</w:t>
      </w:r>
    </w:p>
    <w:p w:rsidR="00B5551B" w:rsidRPr="003A38C1" w:rsidRDefault="00B5551B" w:rsidP="00E72ECD">
      <w:pPr>
        <w:ind w:firstLineChars="1488" w:firstLine="3866"/>
        <w:rPr>
          <w:rFonts w:ascii="ＭＳ 明朝" w:hAnsi="ＭＳ 明朝"/>
          <w:sz w:val="24"/>
        </w:rPr>
      </w:pPr>
      <w:r w:rsidRPr="00AB6B9C">
        <w:rPr>
          <w:rFonts w:ascii="ＭＳ 明朝" w:hAnsi="ＭＳ 明朝" w:hint="eastAsia"/>
          <w:sz w:val="24"/>
        </w:rPr>
        <w:t>代表者</w:t>
      </w:r>
      <w:r w:rsidR="006553C2" w:rsidRPr="00AB6B9C">
        <w:rPr>
          <w:rFonts w:ascii="ＭＳ 明朝" w:hAnsi="ＭＳ 明朝" w:hint="eastAsia"/>
          <w:sz w:val="24"/>
        </w:rPr>
        <w:t xml:space="preserve">　　　　　　　　　　　　　　　　㊞</w:t>
      </w:r>
      <w:r w:rsidR="003A38C1">
        <w:rPr>
          <w:rFonts w:ascii="ＭＳ 明朝" w:hAnsi="ＭＳ 明朝"/>
          <w:sz w:val="24"/>
        </w:rPr>
        <w:br w:type="page"/>
      </w:r>
    </w:p>
    <w:sectPr w:rsidR="00B5551B" w:rsidRPr="003A38C1" w:rsidSect="00561C17">
      <w:pgSz w:w="11906" w:h="16838" w:code="9"/>
      <w:pgMar w:top="851" w:right="1134" w:bottom="737" w:left="1418" w:header="851" w:footer="992" w:gutter="0"/>
      <w:cols w:space="425"/>
      <w:docGrid w:type="linesAndChars" w:linePitch="412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D0" w:rsidRDefault="005706D0" w:rsidP="00CC6C7F">
      <w:r>
        <w:separator/>
      </w:r>
    </w:p>
  </w:endnote>
  <w:endnote w:type="continuationSeparator" w:id="0">
    <w:p w:rsidR="005706D0" w:rsidRDefault="005706D0" w:rsidP="00C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D0" w:rsidRDefault="005706D0" w:rsidP="00CC6C7F">
      <w:r>
        <w:separator/>
      </w:r>
    </w:p>
  </w:footnote>
  <w:footnote w:type="continuationSeparator" w:id="0">
    <w:p w:rsidR="005706D0" w:rsidRDefault="005706D0" w:rsidP="00CC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6F41"/>
    <w:multiLevelType w:val="hybridMultilevel"/>
    <w:tmpl w:val="7FCAD300"/>
    <w:lvl w:ilvl="0" w:tplc="24B8051C">
      <w:start w:val="3"/>
      <w:numFmt w:val="bullet"/>
      <w:lvlText w:val="※"/>
      <w:lvlJc w:val="left"/>
      <w:pPr>
        <w:tabs>
          <w:tab w:val="num" w:pos="1289"/>
        </w:tabs>
        <w:ind w:left="1289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FF"/>
    <w:rsid w:val="00004FD5"/>
    <w:rsid w:val="00047804"/>
    <w:rsid w:val="000E249D"/>
    <w:rsid w:val="00114080"/>
    <w:rsid w:val="00117349"/>
    <w:rsid w:val="00126D38"/>
    <w:rsid w:val="001803FB"/>
    <w:rsid w:val="001B4AD7"/>
    <w:rsid w:val="0024667B"/>
    <w:rsid w:val="002C337A"/>
    <w:rsid w:val="003157B4"/>
    <w:rsid w:val="003431FF"/>
    <w:rsid w:val="00380A98"/>
    <w:rsid w:val="003A38C1"/>
    <w:rsid w:val="003B5644"/>
    <w:rsid w:val="004F0CFB"/>
    <w:rsid w:val="004F3C2E"/>
    <w:rsid w:val="0050383E"/>
    <w:rsid w:val="0055592C"/>
    <w:rsid w:val="0056028E"/>
    <w:rsid w:val="00561C17"/>
    <w:rsid w:val="005706D0"/>
    <w:rsid w:val="00587EE1"/>
    <w:rsid w:val="005956DB"/>
    <w:rsid w:val="005E07C5"/>
    <w:rsid w:val="006553C2"/>
    <w:rsid w:val="0066533F"/>
    <w:rsid w:val="0068649A"/>
    <w:rsid w:val="006B095B"/>
    <w:rsid w:val="006B20A5"/>
    <w:rsid w:val="006B3CF3"/>
    <w:rsid w:val="007D1E0B"/>
    <w:rsid w:val="008C0A97"/>
    <w:rsid w:val="00941BBB"/>
    <w:rsid w:val="00954069"/>
    <w:rsid w:val="0097374C"/>
    <w:rsid w:val="0098458A"/>
    <w:rsid w:val="009A4F30"/>
    <w:rsid w:val="00A65567"/>
    <w:rsid w:val="00A86671"/>
    <w:rsid w:val="00AA577E"/>
    <w:rsid w:val="00AB6B9C"/>
    <w:rsid w:val="00B5551B"/>
    <w:rsid w:val="00BB1565"/>
    <w:rsid w:val="00C4311C"/>
    <w:rsid w:val="00CB28AB"/>
    <w:rsid w:val="00CC6C7F"/>
    <w:rsid w:val="00D66AC7"/>
    <w:rsid w:val="00D67B4F"/>
    <w:rsid w:val="00DA78A2"/>
    <w:rsid w:val="00DC0677"/>
    <w:rsid w:val="00DF07ED"/>
    <w:rsid w:val="00DF7EA1"/>
    <w:rsid w:val="00E07432"/>
    <w:rsid w:val="00E50B0B"/>
    <w:rsid w:val="00E72ECD"/>
    <w:rsid w:val="00ED6A1D"/>
    <w:rsid w:val="00F01AA4"/>
    <w:rsid w:val="00F1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D4DBB-8924-4F37-A348-FD322B4A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53C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553C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C6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6C7F"/>
    <w:rPr>
      <w:kern w:val="2"/>
      <w:sz w:val="21"/>
      <w:szCs w:val="24"/>
    </w:rPr>
  </w:style>
  <w:style w:type="paragraph" w:styleId="a7">
    <w:name w:val="footer"/>
    <w:basedOn w:val="a"/>
    <w:link w:val="a8"/>
    <w:rsid w:val="00CC6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6C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855DDF38.dotm</Template>
  <TotalTime>16</TotalTime>
  <Pages>2</Pages>
  <Words>201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愛媛県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tanimoto-katsuhiko</dc:creator>
  <cp:keywords/>
  <dc:description/>
  <cp:lastModifiedBy>仲本 哲也</cp:lastModifiedBy>
  <cp:revision>6</cp:revision>
  <cp:lastPrinted>2023-01-16T07:20:00Z</cp:lastPrinted>
  <dcterms:created xsi:type="dcterms:W3CDTF">2022-07-21T02:32:00Z</dcterms:created>
  <dcterms:modified xsi:type="dcterms:W3CDTF">2023-01-16T07:22:00Z</dcterms:modified>
</cp:coreProperties>
</file>